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 xml:space="preserve">23 апреля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87113A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87113A" w:rsidRPr="0087113A">
        <w:rPr>
          <w:rFonts w:eastAsia="Calibri"/>
          <w:szCs w:val="28"/>
          <w:u w:val="single"/>
        </w:rPr>
        <w:t>776-</w:t>
      </w:r>
      <w:r w:rsidR="0087113A" w:rsidRPr="0087113A">
        <w:rPr>
          <w:rFonts w:eastAsia="Calibri"/>
          <w:szCs w:val="28"/>
          <w:u w:val="single"/>
          <w:lang w:val="en-US"/>
        </w:rPr>
        <w:t xml:space="preserve">VII </w:t>
      </w:r>
      <w:r w:rsidR="0087113A" w:rsidRPr="0087113A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A81E5D" w:rsidRPr="00A81E5D" w:rsidRDefault="00A81E5D" w:rsidP="00A81E5D">
      <w:pPr>
        <w:tabs>
          <w:tab w:val="left" w:pos="3119"/>
        </w:tabs>
        <w:ind w:right="6660"/>
        <w:rPr>
          <w:rFonts w:eastAsia="Times New Roman" w:cs="Times New Roman"/>
          <w:szCs w:val="28"/>
          <w:lang w:eastAsia="ru-RU"/>
        </w:rPr>
      </w:pPr>
      <w:r w:rsidRPr="00A81E5D">
        <w:rPr>
          <w:rFonts w:eastAsia="Times New Roman" w:cs="Times New Roman"/>
          <w:szCs w:val="28"/>
          <w:lang w:eastAsia="ru-RU"/>
        </w:rPr>
        <w:t>Об отдельном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81E5D">
        <w:rPr>
          <w:rFonts w:eastAsia="Times New Roman" w:cs="Times New Roman"/>
          <w:szCs w:val="28"/>
          <w:lang w:eastAsia="ru-RU"/>
        </w:rPr>
        <w:t>наказе избирателей</w:t>
      </w:r>
    </w:p>
    <w:p w:rsidR="00A81E5D" w:rsidRPr="00A81E5D" w:rsidRDefault="00A81E5D" w:rsidP="00A81E5D">
      <w:pPr>
        <w:ind w:firstLine="709"/>
        <w:rPr>
          <w:rFonts w:eastAsia="Times New Roman" w:cs="Times New Roman"/>
          <w:szCs w:val="28"/>
          <w:lang w:eastAsia="ru-RU"/>
        </w:rPr>
      </w:pPr>
    </w:p>
    <w:p w:rsidR="00A81E5D" w:rsidRPr="00A81E5D" w:rsidRDefault="00A81E5D" w:rsidP="00A81E5D">
      <w:pPr>
        <w:ind w:firstLine="709"/>
        <w:rPr>
          <w:rFonts w:eastAsia="Times New Roman" w:cs="Times New Roman"/>
          <w:szCs w:val="28"/>
          <w:lang w:eastAsia="ru-RU"/>
        </w:rPr>
      </w:pPr>
      <w:r w:rsidRPr="00A81E5D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A81E5D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A81E5D">
        <w:rPr>
          <w:rFonts w:eastAsia="Times New Roman" w:cs="Times New Roman"/>
          <w:szCs w:val="28"/>
          <w:lang w:eastAsia="ru-RU"/>
        </w:rPr>
        <w:br/>
        <w:t>от 26.09.2012 № 225-</w:t>
      </w:r>
      <w:r w:rsidRPr="00A81E5D">
        <w:rPr>
          <w:rFonts w:eastAsia="Times New Roman" w:cs="Times New Roman"/>
          <w:szCs w:val="28"/>
          <w:lang w:val="en-US" w:eastAsia="ru-RU"/>
        </w:rPr>
        <w:t>V</w:t>
      </w:r>
      <w:r w:rsidRPr="00A81E5D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A81E5D" w:rsidRPr="00A81E5D" w:rsidRDefault="00A81E5D" w:rsidP="00A81E5D">
      <w:pPr>
        <w:ind w:firstLine="709"/>
        <w:rPr>
          <w:rFonts w:eastAsia="Times New Roman" w:cs="Times New Roman"/>
          <w:szCs w:val="28"/>
          <w:lang w:eastAsia="ru-RU"/>
        </w:rPr>
      </w:pPr>
    </w:p>
    <w:p w:rsidR="00A81E5D" w:rsidRPr="00A81E5D" w:rsidRDefault="00A81E5D" w:rsidP="00A81E5D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A81E5D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депутату Думы </w:t>
      </w:r>
      <w:r>
        <w:rPr>
          <w:rFonts w:eastAsia="Times New Roman" w:cs="Times New Roman"/>
          <w:szCs w:val="28"/>
          <w:lang w:eastAsia="ru-RU"/>
        </w:rPr>
        <w:br/>
      </w:r>
      <w:r w:rsidRPr="00A81E5D">
        <w:rPr>
          <w:rFonts w:eastAsia="Times New Roman" w:cs="Times New Roman"/>
          <w:szCs w:val="28"/>
          <w:lang w:eastAsia="ru-RU"/>
        </w:rPr>
        <w:t>города Бехтину Михаилу Михайловичу в соответствии с частью 9 статьи 2</w:t>
      </w:r>
      <w:r>
        <w:rPr>
          <w:rFonts w:eastAsia="Times New Roman" w:cs="Times New Roman"/>
          <w:szCs w:val="28"/>
          <w:lang w:eastAsia="ru-RU"/>
        </w:rPr>
        <w:t xml:space="preserve"> П</w:t>
      </w:r>
      <w:r w:rsidRPr="00A81E5D">
        <w:rPr>
          <w:rFonts w:eastAsia="Times New Roman" w:cs="Times New Roman"/>
          <w:szCs w:val="28"/>
          <w:lang w:eastAsia="ru-RU"/>
        </w:rPr>
        <w:t>орядка работы с наказами избирателей, данными депутатам Думы города, утверждённого решением Думы города от 26.09.2012 № 225-</w:t>
      </w:r>
      <w:r w:rsidRPr="00A81E5D">
        <w:rPr>
          <w:rFonts w:eastAsia="Times New Roman" w:cs="Times New Roman"/>
          <w:szCs w:val="28"/>
          <w:lang w:val="en-US" w:eastAsia="ru-RU"/>
        </w:rPr>
        <w:t>V</w:t>
      </w:r>
      <w:r w:rsidRPr="00A81E5D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 средней школы № 12 в форме выделения средств бюджета города на приобретение комплектов форменной одежды детско-юношеского военно-патриотического движения «Юнармия» согласно приложению.</w:t>
      </w:r>
    </w:p>
    <w:p w:rsidR="00A81E5D" w:rsidRPr="00A81E5D" w:rsidRDefault="00A81E5D" w:rsidP="00A81E5D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A81E5D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87AAE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87113A" w:rsidRPr="0087113A">
        <w:rPr>
          <w:rFonts w:eastAsia="Times New Roman" w:cs="Times New Roman"/>
          <w:szCs w:val="20"/>
          <w:u w:val="single"/>
          <w:lang w:eastAsia="ru-RU"/>
        </w:rPr>
        <w:t>23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87113A" w:rsidRPr="0087113A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487AAE" w:rsidRDefault="00487AAE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487AAE" w:rsidRDefault="00487AAE" w:rsidP="00A81E5D">
      <w:pPr>
        <w:ind w:left="3540" w:firstLine="2414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487AAE" w:rsidRDefault="00487AAE" w:rsidP="00A81E5D">
      <w:pPr>
        <w:ind w:left="3540" w:firstLine="2414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>к решению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87AAE" w:rsidRPr="0087113A" w:rsidRDefault="00487AAE" w:rsidP="00A81E5D">
      <w:pPr>
        <w:ind w:left="3540" w:firstLine="2414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>от</w:t>
      </w:r>
      <w:r w:rsidR="00A81E5D">
        <w:rPr>
          <w:rFonts w:eastAsia="Times New Roman" w:cs="Times New Roman"/>
          <w:szCs w:val="28"/>
          <w:lang w:eastAsia="ru-RU"/>
        </w:rPr>
        <w:t xml:space="preserve"> </w:t>
      </w:r>
      <w:r w:rsidR="0087113A" w:rsidRPr="0087113A">
        <w:rPr>
          <w:rFonts w:eastAsia="Times New Roman" w:cs="Times New Roman"/>
          <w:szCs w:val="28"/>
          <w:u w:val="single"/>
          <w:lang w:eastAsia="ru-RU"/>
        </w:rPr>
        <w:t>23.04.2025</w:t>
      </w:r>
      <w:r w:rsidR="0087113A">
        <w:rPr>
          <w:rFonts w:eastAsia="Times New Roman" w:cs="Times New Roman"/>
          <w:szCs w:val="28"/>
          <w:lang w:eastAsia="ru-RU"/>
        </w:rPr>
        <w:t xml:space="preserve"> </w:t>
      </w:r>
      <w:r w:rsidRPr="00487AAE">
        <w:rPr>
          <w:rFonts w:eastAsia="Times New Roman" w:cs="Times New Roman"/>
          <w:szCs w:val="28"/>
          <w:lang w:eastAsia="ru-RU"/>
        </w:rPr>
        <w:t>№</w:t>
      </w:r>
      <w:r w:rsidR="00A81E5D">
        <w:rPr>
          <w:rFonts w:eastAsia="Times New Roman" w:cs="Times New Roman"/>
          <w:szCs w:val="28"/>
          <w:lang w:eastAsia="ru-RU"/>
        </w:rPr>
        <w:t xml:space="preserve"> </w:t>
      </w:r>
      <w:r w:rsidR="0087113A" w:rsidRPr="0087113A">
        <w:rPr>
          <w:rFonts w:eastAsia="Times New Roman" w:cs="Times New Roman"/>
          <w:szCs w:val="28"/>
          <w:u w:val="single"/>
          <w:lang w:eastAsia="ru-RU"/>
        </w:rPr>
        <w:t>776-</w:t>
      </w:r>
      <w:r w:rsidR="0087113A" w:rsidRPr="0087113A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87113A" w:rsidRPr="0087113A">
        <w:rPr>
          <w:rFonts w:eastAsia="Times New Roman" w:cs="Times New Roman"/>
          <w:szCs w:val="28"/>
          <w:u w:val="single"/>
          <w:lang w:eastAsia="ru-RU"/>
        </w:rPr>
        <w:t>Д</w:t>
      </w:r>
      <w:bookmarkStart w:id="0" w:name="_GoBack"/>
      <w:bookmarkEnd w:id="0"/>
      <w:r w:rsidR="0087113A" w:rsidRPr="0087113A">
        <w:rPr>
          <w:rFonts w:eastAsia="Times New Roman" w:cs="Times New Roman"/>
          <w:szCs w:val="28"/>
          <w:u w:val="single"/>
          <w:lang w:eastAsia="ru-RU"/>
        </w:rPr>
        <w:t>Г</w:t>
      </w:r>
    </w:p>
    <w:p w:rsidR="00487AAE" w:rsidRPr="00487AAE" w:rsidRDefault="00487AAE" w:rsidP="00487AAE">
      <w:pPr>
        <w:jc w:val="left"/>
        <w:rPr>
          <w:rFonts w:eastAsia="Times New Roman" w:cs="Times New Roman"/>
          <w:szCs w:val="28"/>
          <w:lang w:eastAsia="ru-RU"/>
        </w:rPr>
      </w:pPr>
    </w:p>
    <w:p w:rsidR="00A81E5D" w:rsidRDefault="00A81E5D" w:rsidP="00A81E5D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A81E5D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A81E5D">
        <w:rPr>
          <w:rFonts w:eastAsia="Calibri" w:cs="Times New Roman"/>
          <w:szCs w:val="28"/>
        </w:rPr>
        <w:t xml:space="preserve">средств бюджета города </w:t>
      </w:r>
    </w:p>
    <w:p w:rsidR="00A81E5D" w:rsidRDefault="00A81E5D" w:rsidP="00A81E5D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A81E5D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</w:t>
      </w:r>
    </w:p>
    <w:p w:rsidR="00A81E5D" w:rsidRPr="00A81E5D" w:rsidRDefault="00A81E5D" w:rsidP="00A81E5D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A81E5D">
        <w:rPr>
          <w:rFonts w:eastAsia="Calibri" w:cs="Times New Roman"/>
          <w:szCs w:val="28"/>
        </w:rPr>
        <w:t xml:space="preserve">Бехтину М.М., в целях оказания социально-экономической поддержки </w:t>
      </w:r>
    </w:p>
    <w:p w:rsidR="00A81E5D" w:rsidRPr="00A81E5D" w:rsidRDefault="00A81E5D" w:rsidP="00A81E5D">
      <w:pPr>
        <w:jc w:val="center"/>
        <w:rPr>
          <w:rFonts w:eastAsia="Times New Roman" w:cs="Times New Roman"/>
          <w:szCs w:val="28"/>
          <w:lang w:eastAsia="ru-RU"/>
        </w:rPr>
      </w:pPr>
      <w:r w:rsidRPr="00A81E5D">
        <w:rPr>
          <w:rFonts w:eastAsia="Times New Roman" w:cs="Times New Roman"/>
          <w:szCs w:val="28"/>
          <w:lang w:eastAsia="ru-RU"/>
        </w:rPr>
        <w:t xml:space="preserve">муниципального бюджетного общеобразовательного учреждения </w:t>
      </w:r>
      <w:r w:rsidRPr="00A81E5D">
        <w:rPr>
          <w:rFonts w:eastAsia="Times New Roman" w:cs="Times New Roman"/>
          <w:szCs w:val="28"/>
          <w:lang w:eastAsia="ru-RU"/>
        </w:rPr>
        <w:br/>
        <w:t>средней школы № 12</w:t>
      </w:r>
    </w:p>
    <w:p w:rsidR="00A81E5D" w:rsidRPr="00A81E5D" w:rsidRDefault="00A81E5D" w:rsidP="00A81E5D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94"/>
        <w:gridCol w:w="6602"/>
        <w:gridCol w:w="2238"/>
      </w:tblGrid>
      <w:tr w:rsidR="00A81E5D" w:rsidRPr="00A81E5D" w:rsidTr="003A0049">
        <w:tc>
          <w:tcPr>
            <w:tcW w:w="594" w:type="dxa"/>
          </w:tcPr>
          <w:p w:rsidR="00A81E5D" w:rsidRPr="00A81E5D" w:rsidRDefault="00A81E5D" w:rsidP="00A81E5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602" w:type="dxa"/>
          </w:tcPr>
          <w:p w:rsidR="00A81E5D" w:rsidRPr="00A81E5D" w:rsidRDefault="00A81E5D" w:rsidP="00A81E5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238" w:type="dxa"/>
          </w:tcPr>
          <w:p w:rsidR="003A0049" w:rsidRDefault="00A81E5D" w:rsidP="00A81E5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  <w:p w:rsidR="00A81E5D" w:rsidRPr="00A81E5D" w:rsidRDefault="00A81E5D" w:rsidP="00A81E5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</w:tr>
      <w:tr w:rsidR="00A81E5D" w:rsidRPr="00A81E5D" w:rsidTr="003A0049">
        <w:tc>
          <w:tcPr>
            <w:tcW w:w="594" w:type="dxa"/>
          </w:tcPr>
          <w:p w:rsidR="00A81E5D" w:rsidRPr="00A81E5D" w:rsidRDefault="00A81E5D" w:rsidP="00A81E5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602" w:type="dxa"/>
          </w:tcPr>
          <w:p w:rsidR="00A81E5D" w:rsidRPr="00A81E5D" w:rsidRDefault="00A81E5D" w:rsidP="00A81E5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Берет</w:t>
            </w:r>
          </w:p>
        </w:tc>
        <w:tc>
          <w:tcPr>
            <w:tcW w:w="2238" w:type="dxa"/>
          </w:tcPr>
          <w:p w:rsidR="00A81E5D" w:rsidRPr="00A81E5D" w:rsidRDefault="00A81E5D" w:rsidP="00A81E5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</w:tr>
      <w:tr w:rsidR="00A81E5D" w:rsidRPr="00A81E5D" w:rsidTr="003A0049">
        <w:tc>
          <w:tcPr>
            <w:tcW w:w="594" w:type="dxa"/>
          </w:tcPr>
          <w:p w:rsidR="00A81E5D" w:rsidRPr="00A81E5D" w:rsidRDefault="00A81E5D" w:rsidP="00A81E5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602" w:type="dxa"/>
          </w:tcPr>
          <w:p w:rsidR="00A81E5D" w:rsidRPr="00A81E5D" w:rsidRDefault="00A81E5D" w:rsidP="00A81E5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Футболка</w:t>
            </w:r>
          </w:p>
        </w:tc>
        <w:tc>
          <w:tcPr>
            <w:tcW w:w="2238" w:type="dxa"/>
          </w:tcPr>
          <w:p w:rsidR="00A81E5D" w:rsidRPr="00A81E5D" w:rsidRDefault="00A81E5D" w:rsidP="00A81E5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</w:tr>
      <w:tr w:rsidR="00A81E5D" w:rsidRPr="00A81E5D" w:rsidTr="003A0049">
        <w:tc>
          <w:tcPr>
            <w:tcW w:w="594" w:type="dxa"/>
          </w:tcPr>
          <w:p w:rsidR="00A81E5D" w:rsidRPr="00A81E5D" w:rsidRDefault="00A81E5D" w:rsidP="00A81E5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602" w:type="dxa"/>
          </w:tcPr>
          <w:p w:rsidR="00A81E5D" w:rsidRPr="00A81E5D" w:rsidRDefault="00A81E5D" w:rsidP="00A81E5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Брюки</w:t>
            </w:r>
          </w:p>
        </w:tc>
        <w:tc>
          <w:tcPr>
            <w:tcW w:w="2238" w:type="dxa"/>
          </w:tcPr>
          <w:p w:rsidR="00A81E5D" w:rsidRPr="00A81E5D" w:rsidRDefault="00A81E5D" w:rsidP="00A81E5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</w:tr>
      <w:tr w:rsidR="00A81E5D" w:rsidRPr="00A81E5D" w:rsidTr="003A0049">
        <w:tc>
          <w:tcPr>
            <w:tcW w:w="594" w:type="dxa"/>
          </w:tcPr>
          <w:p w:rsidR="00A81E5D" w:rsidRPr="00A81E5D" w:rsidRDefault="00A81E5D" w:rsidP="00A81E5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6602" w:type="dxa"/>
          </w:tcPr>
          <w:p w:rsidR="00A81E5D" w:rsidRPr="00A81E5D" w:rsidRDefault="00A81E5D" w:rsidP="00A81E5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Берцы</w:t>
            </w:r>
          </w:p>
        </w:tc>
        <w:tc>
          <w:tcPr>
            <w:tcW w:w="2238" w:type="dxa"/>
          </w:tcPr>
          <w:p w:rsidR="00A81E5D" w:rsidRPr="00A81E5D" w:rsidRDefault="00A81E5D" w:rsidP="00A81E5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</w:tr>
      <w:tr w:rsidR="00A81E5D" w:rsidRPr="00A81E5D" w:rsidTr="003A0049">
        <w:tc>
          <w:tcPr>
            <w:tcW w:w="594" w:type="dxa"/>
          </w:tcPr>
          <w:p w:rsidR="00A81E5D" w:rsidRPr="00A81E5D" w:rsidRDefault="00A81E5D" w:rsidP="00A81E5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6602" w:type="dxa"/>
          </w:tcPr>
          <w:p w:rsidR="00A81E5D" w:rsidRPr="00A81E5D" w:rsidRDefault="00A81E5D" w:rsidP="00A81E5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Ремень</w:t>
            </w:r>
          </w:p>
        </w:tc>
        <w:tc>
          <w:tcPr>
            <w:tcW w:w="2238" w:type="dxa"/>
          </w:tcPr>
          <w:p w:rsidR="00A81E5D" w:rsidRPr="00A81E5D" w:rsidRDefault="00A81E5D" w:rsidP="00A81E5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1E5D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</w:tr>
    </w:tbl>
    <w:p w:rsidR="00A81E5D" w:rsidRPr="00A81E5D" w:rsidRDefault="00A81E5D" w:rsidP="00A81E5D">
      <w:pPr>
        <w:jc w:val="center"/>
        <w:rPr>
          <w:rFonts w:eastAsia="Times New Roman" w:cs="Times New Roman"/>
          <w:szCs w:val="28"/>
          <w:lang w:eastAsia="ru-RU"/>
        </w:rPr>
      </w:pPr>
    </w:p>
    <w:p w:rsidR="00A81E5D" w:rsidRPr="00A81E5D" w:rsidRDefault="00A81E5D" w:rsidP="00A81E5D">
      <w:pPr>
        <w:jc w:val="center"/>
        <w:rPr>
          <w:rFonts w:eastAsia="Times New Roman" w:cs="Times New Roman"/>
          <w:szCs w:val="28"/>
          <w:lang w:eastAsia="ru-RU"/>
        </w:rPr>
      </w:pPr>
    </w:p>
    <w:p w:rsidR="00A81E5D" w:rsidRPr="00A81E5D" w:rsidRDefault="00A81E5D" w:rsidP="00A81E5D">
      <w:pPr>
        <w:jc w:val="center"/>
        <w:rPr>
          <w:rFonts w:eastAsia="Times New Roman" w:cs="Times New Roman"/>
          <w:szCs w:val="28"/>
          <w:lang w:eastAsia="ru-RU"/>
        </w:rPr>
      </w:pPr>
    </w:p>
    <w:p w:rsidR="00A81E5D" w:rsidRPr="00A81E5D" w:rsidRDefault="00A81E5D" w:rsidP="00A81E5D">
      <w:pPr>
        <w:jc w:val="center"/>
        <w:rPr>
          <w:rFonts w:eastAsia="Times New Roman" w:cs="Times New Roman"/>
          <w:szCs w:val="28"/>
          <w:lang w:eastAsia="ru-RU"/>
        </w:rPr>
      </w:pPr>
    </w:p>
    <w:p w:rsidR="00A81E5D" w:rsidRPr="00A81E5D" w:rsidRDefault="00A81E5D" w:rsidP="00A81E5D">
      <w:pPr>
        <w:jc w:val="center"/>
        <w:rPr>
          <w:rFonts w:eastAsia="Times New Roman" w:cs="Times New Roman"/>
          <w:szCs w:val="28"/>
          <w:lang w:eastAsia="ru-RU"/>
        </w:rPr>
      </w:pPr>
    </w:p>
    <w:p w:rsidR="00A81E5D" w:rsidRPr="00A81E5D" w:rsidRDefault="00A81E5D" w:rsidP="00A81E5D">
      <w:pPr>
        <w:jc w:val="center"/>
        <w:rPr>
          <w:rFonts w:eastAsia="Times New Roman" w:cs="Times New Roman"/>
          <w:szCs w:val="28"/>
          <w:lang w:eastAsia="ru-RU"/>
        </w:rPr>
      </w:pPr>
    </w:p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27678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D1" w:rsidRDefault="000551D1" w:rsidP="006757BB">
      <w:r>
        <w:separator/>
      </w:r>
    </w:p>
  </w:endnote>
  <w:endnote w:type="continuationSeparator" w:id="0">
    <w:p w:rsidR="000551D1" w:rsidRDefault="000551D1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0551D1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0551D1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0551D1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D1" w:rsidRDefault="000551D1" w:rsidP="006757BB">
      <w:r>
        <w:separator/>
      </w:r>
    </w:p>
  </w:footnote>
  <w:footnote w:type="continuationSeparator" w:id="0">
    <w:p w:rsidR="000551D1" w:rsidRDefault="000551D1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1801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7AAE" w:rsidRPr="00487AAE" w:rsidRDefault="00487AAE">
        <w:pPr>
          <w:pStyle w:val="ad"/>
          <w:jc w:val="center"/>
          <w:rPr>
            <w:sz w:val="20"/>
            <w:szCs w:val="20"/>
          </w:rPr>
        </w:pPr>
        <w:r w:rsidRPr="00487AAE">
          <w:rPr>
            <w:sz w:val="20"/>
            <w:szCs w:val="20"/>
          </w:rPr>
          <w:fldChar w:fldCharType="begin"/>
        </w:r>
        <w:r w:rsidRPr="00487AAE">
          <w:rPr>
            <w:sz w:val="20"/>
            <w:szCs w:val="20"/>
          </w:rPr>
          <w:instrText>PAGE   \* MERGEFORMAT</w:instrText>
        </w:r>
        <w:r w:rsidRPr="00487AAE">
          <w:rPr>
            <w:sz w:val="20"/>
            <w:szCs w:val="20"/>
          </w:rPr>
          <w:fldChar w:fldCharType="separate"/>
        </w:r>
        <w:r w:rsidR="0087113A">
          <w:rPr>
            <w:noProof/>
            <w:sz w:val="20"/>
            <w:szCs w:val="20"/>
          </w:rPr>
          <w:t>1</w:t>
        </w:r>
        <w:r w:rsidRPr="00487AAE">
          <w:rPr>
            <w:sz w:val="20"/>
            <w:szCs w:val="20"/>
          </w:rPr>
          <w:fldChar w:fldCharType="end"/>
        </w:r>
      </w:p>
    </w:sdtContent>
  </w:sdt>
  <w:p w:rsidR="00487AAE" w:rsidRDefault="00487A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C5450E"/>
    <w:multiLevelType w:val="hybridMultilevel"/>
    <w:tmpl w:val="D1BA5682"/>
    <w:lvl w:ilvl="0" w:tplc="26A8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3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551D1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76782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A0049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87AAE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7113A"/>
    <w:rsid w:val="00885287"/>
    <w:rsid w:val="008877DD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1E5D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3255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82B"/>
    <w:rsid w:val="00E52CFD"/>
    <w:rsid w:val="00E57712"/>
    <w:rsid w:val="00E616A0"/>
    <w:rsid w:val="00E71A13"/>
    <w:rsid w:val="00E904AE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2FD6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F0A98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8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A8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432C4"/>
    <w:rsid w:val="00364240"/>
    <w:rsid w:val="003763A2"/>
    <w:rsid w:val="00404C96"/>
    <w:rsid w:val="0041328B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27CD4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64124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74125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790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149</cp:revision>
  <cp:lastPrinted>2021-12-27T07:02:00Z</cp:lastPrinted>
  <dcterms:created xsi:type="dcterms:W3CDTF">2021-02-25T07:49:00Z</dcterms:created>
  <dcterms:modified xsi:type="dcterms:W3CDTF">2025-04-23T06:23:00Z</dcterms:modified>
</cp:coreProperties>
</file>